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79" w:rsidRDefault="00663B79" w:rsidP="003447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6"/>
          <w:szCs w:val="16"/>
        </w:rPr>
        <w:t>(miejscowość, data)</w:t>
      </w:r>
    </w:p>
    <w:p w:rsidR="00663B79" w:rsidRDefault="00663B79" w:rsidP="0034472F">
      <w:pPr>
        <w:pStyle w:val="NoSpacing"/>
        <w:rPr>
          <w:sz w:val="16"/>
          <w:szCs w:val="16"/>
        </w:rPr>
      </w:pPr>
    </w:p>
    <w:p w:rsidR="00663B79" w:rsidRDefault="00663B79" w:rsidP="0034472F">
      <w:pPr>
        <w:pStyle w:val="NoSpacing"/>
        <w:rPr>
          <w:sz w:val="16"/>
          <w:szCs w:val="16"/>
        </w:rPr>
      </w:pPr>
    </w:p>
    <w:p w:rsidR="00663B79" w:rsidRDefault="00663B79" w:rsidP="0034472F">
      <w:pPr>
        <w:pStyle w:val="NoSpacing"/>
        <w:rPr>
          <w:sz w:val="16"/>
          <w:szCs w:val="16"/>
        </w:rPr>
      </w:pPr>
    </w:p>
    <w:p w:rsidR="00663B79" w:rsidRPr="0034472F" w:rsidRDefault="00663B79" w:rsidP="0034472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72F">
        <w:rPr>
          <w:b/>
          <w:sz w:val="24"/>
          <w:szCs w:val="24"/>
        </w:rPr>
        <w:t>Zarząd Dróg Powiatowych</w:t>
      </w:r>
    </w:p>
    <w:p w:rsidR="00663B79" w:rsidRPr="0034472F" w:rsidRDefault="00663B79" w:rsidP="0034472F">
      <w:pPr>
        <w:pStyle w:val="NoSpacing"/>
        <w:rPr>
          <w:b/>
          <w:sz w:val="24"/>
          <w:szCs w:val="24"/>
        </w:rPr>
      </w:pP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  <w:t xml:space="preserve">       w Białogardzie</w:t>
      </w:r>
    </w:p>
    <w:p w:rsidR="00663B79" w:rsidRPr="0034472F" w:rsidRDefault="00663B79" w:rsidP="0034472F">
      <w:pPr>
        <w:pStyle w:val="NoSpacing"/>
        <w:rPr>
          <w:b/>
          <w:sz w:val="24"/>
          <w:szCs w:val="24"/>
        </w:rPr>
      </w:pP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  <w:t xml:space="preserve">     ul. Połczyńska 57</w:t>
      </w:r>
    </w:p>
    <w:p w:rsidR="00663B79" w:rsidRDefault="00663B79" w:rsidP="0034472F">
      <w:pPr>
        <w:pStyle w:val="NoSpacing"/>
        <w:rPr>
          <w:b/>
          <w:sz w:val="24"/>
          <w:szCs w:val="24"/>
        </w:rPr>
      </w:pP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</w:r>
      <w:r w:rsidRPr="0034472F">
        <w:rPr>
          <w:b/>
          <w:sz w:val="24"/>
          <w:szCs w:val="24"/>
        </w:rPr>
        <w:tab/>
        <w:t xml:space="preserve">    78-200 Białogard</w:t>
      </w:r>
    </w:p>
    <w:p w:rsidR="00663B79" w:rsidRDefault="00663B79" w:rsidP="0034472F">
      <w:pPr>
        <w:pStyle w:val="NoSpacing"/>
        <w:rPr>
          <w:b/>
          <w:sz w:val="24"/>
          <w:szCs w:val="24"/>
        </w:rPr>
      </w:pPr>
    </w:p>
    <w:p w:rsidR="00663B79" w:rsidRDefault="00663B79" w:rsidP="0034472F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4472F">
        <w:rPr>
          <w:b/>
          <w:sz w:val="28"/>
          <w:szCs w:val="28"/>
        </w:rPr>
        <w:t>W N I O S E K</w:t>
      </w:r>
    </w:p>
    <w:p w:rsidR="00663B79" w:rsidRDefault="00663B79" w:rsidP="0034472F">
      <w:pPr>
        <w:pStyle w:val="NoSpacing"/>
        <w:rPr>
          <w:b/>
          <w:sz w:val="28"/>
          <w:szCs w:val="28"/>
        </w:rPr>
      </w:pPr>
    </w:p>
    <w:p w:rsidR="00663B79" w:rsidRDefault="00663B79" w:rsidP="0034472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 wydanie zezwolenia kategorii I i ……………….. wypisów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r>
        <w:rPr>
          <w:sz w:val="16"/>
          <w:szCs w:val="16"/>
        </w:rPr>
        <w:t>(liczba)</w:t>
      </w:r>
    </w:p>
    <w:p w:rsidR="00663B79" w:rsidRDefault="00663B79" w:rsidP="0034472F">
      <w:pPr>
        <w:pStyle w:val="NoSpacing"/>
        <w:rPr>
          <w:sz w:val="16"/>
          <w:szCs w:val="16"/>
        </w:rPr>
      </w:pPr>
    </w:p>
    <w:p w:rsidR="00663B79" w:rsidRDefault="00663B79" w:rsidP="0034472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 przejazd pojazdu nienormatywnego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na okres miesiąca / 6 miesięcy / 12 miesięcy </w:t>
      </w:r>
      <w:r>
        <w:rPr>
          <w:b/>
          <w:sz w:val="16"/>
          <w:szCs w:val="16"/>
        </w:rPr>
        <w:t>*</w:t>
      </w:r>
      <w:r>
        <w:rPr>
          <w:sz w:val="24"/>
          <w:szCs w:val="24"/>
        </w:rPr>
        <w:t>)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Wnioskodawca: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(imię i nazwisko / nazwa)</w:t>
      </w:r>
    </w:p>
    <w:p w:rsidR="00663B79" w:rsidRPr="001C1B0A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Adres: ………………………………………………………………………………………………………………………………..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Nr tel.: ………………………………………………………, nr faksu: ………………………………………………………….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NIP **) …………………………………………….., REGON**) ………………………………………………………………. PESEL**) ……………………………………………………………….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Wnoszę o wydanie zezwolenia na przejazd w terminie: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>
        <w:rPr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 xml:space="preserve">……… do </w:t>
      </w:r>
      <w:r>
        <w:rPr>
          <w:sz w:val="24"/>
          <w:szCs w:val="24"/>
        </w:rPr>
        <w:t>………………………………………………………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drodze powiatowej Nr ……………………………………………………………………………………………………….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(wpisać numer i nazwę drogi oraz odcinek drogi)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Pojazdu nienormatywnego (lub pojazdów nienormatywnych w liczbie …………..), którego (których) wymiary oraz rzeczywista masa całkowita nie są większe od dopuszczalnych.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w celu umożliwienia dojazdu do/z*): 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16"/>
          <w:szCs w:val="16"/>
        </w:rPr>
        <w:t xml:space="preserve">           (wskazać miejsce, np. zakład pracy, posesja lub inny obiekt)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dla podmiotu: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(nazwa)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5416A0">
        <w:rPr>
          <w:b/>
          <w:sz w:val="24"/>
          <w:szCs w:val="24"/>
        </w:rPr>
        <w:t>dres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Dane osoby wyznaczonej przez wnioskodawcę do kontaktu ……………………………………………..</w:t>
      </w:r>
    </w:p>
    <w:p w:rsidR="00663B79" w:rsidRDefault="00663B79" w:rsidP="0034472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16"/>
          <w:szCs w:val="16"/>
        </w:rPr>
        <w:t>(imię i nazwisko, tel.)</w:t>
      </w:r>
      <w:r w:rsidRPr="005416A0">
        <w:rPr>
          <w:b/>
          <w:sz w:val="24"/>
          <w:szCs w:val="24"/>
        </w:rPr>
        <w:t xml:space="preserve"> </w:t>
      </w:r>
      <w:r w:rsidRPr="005416A0">
        <w:rPr>
          <w:b/>
          <w:sz w:val="24"/>
          <w:szCs w:val="24"/>
        </w:rPr>
        <w:tab/>
      </w:r>
    </w:p>
    <w:p w:rsidR="00663B79" w:rsidRDefault="00663B79" w:rsidP="0034472F">
      <w:pPr>
        <w:pStyle w:val="NoSpacing"/>
        <w:rPr>
          <w:b/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 w:rsidRPr="005416A0">
        <w:rPr>
          <w:sz w:val="24"/>
          <w:szCs w:val="24"/>
        </w:rPr>
        <w:t>Załącznik: Dowód</w:t>
      </w:r>
      <w:r>
        <w:rPr>
          <w:sz w:val="24"/>
          <w:szCs w:val="24"/>
        </w:rPr>
        <w:t xml:space="preserve"> wniesienia opłaty za wydanie zezwolenia</w:t>
      </w:r>
    </w:p>
    <w:p w:rsidR="00663B79" w:rsidRDefault="00663B79" w:rsidP="0034472F">
      <w:pPr>
        <w:pStyle w:val="NoSpacing"/>
        <w:rPr>
          <w:sz w:val="24"/>
          <w:szCs w:val="24"/>
        </w:rPr>
      </w:pP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……..……………………………………………………….</w:t>
      </w:r>
    </w:p>
    <w:p w:rsidR="00663B79" w:rsidRDefault="00663B79" w:rsidP="003447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(podpis wnioskodawcy lub osoby przez niego upoważnionej)</w:t>
      </w:r>
      <w:r w:rsidRPr="005416A0">
        <w:rPr>
          <w:sz w:val="24"/>
          <w:szCs w:val="24"/>
        </w:rPr>
        <w:t xml:space="preserve"> </w:t>
      </w:r>
    </w:p>
    <w:p w:rsidR="00663B79" w:rsidRDefault="00663B79" w:rsidP="0034472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*) Niepotrzebne skreślić</w:t>
      </w:r>
    </w:p>
    <w:p w:rsidR="00663B79" w:rsidRPr="005416A0" w:rsidRDefault="00663B79" w:rsidP="0034472F">
      <w:pPr>
        <w:pStyle w:val="NoSpacing"/>
        <w:rPr>
          <w:sz w:val="24"/>
          <w:szCs w:val="24"/>
        </w:rPr>
      </w:pPr>
      <w:r>
        <w:rPr>
          <w:sz w:val="16"/>
          <w:szCs w:val="16"/>
        </w:rPr>
        <w:t>**) O ile nadano</w:t>
      </w:r>
      <w:r w:rsidRPr="005416A0">
        <w:rPr>
          <w:sz w:val="24"/>
          <w:szCs w:val="24"/>
        </w:rPr>
        <w:tab/>
      </w:r>
      <w:r w:rsidRPr="005416A0">
        <w:rPr>
          <w:sz w:val="24"/>
          <w:szCs w:val="24"/>
        </w:rPr>
        <w:tab/>
        <w:t xml:space="preserve"> </w:t>
      </w:r>
    </w:p>
    <w:sectPr w:rsidR="00663B79" w:rsidRPr="005416A0" w:rsidSect="0081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72F"/>
    <w:rsid w:val="000A272C"/>
    <w:rsid w:val="001C1B0A"/>
    <w:rsid w:val="001E1DCE"/>
    <w:rsid w:val="0034472F"/>
    <w:rsid w:val="0047667D"/>
    <w:rsid w:val="005416A0"/>
    <w:rsid w:val="005846A3"/>
    <w:rsid w:val="0060734E"/>
    <w:rsid w:val="00663B79"/>
    <w:rsid w:val="0070328B"/>
    <w:rsid w:val="007F739A"/>
    <w:rsid w:val="00814440"/>
    <w:rsid w:val="008E7681"/>
    <w:rsid w:val="00A90838"/>
    <w:rsid w:val="00C8788E"/>
    <w:rsid w:val="00F0585F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47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259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</dc:creator>
  <cp:keywords/>
  <dc:description/>
  <cp:lastModifiedBy>Zarząd Dróg Powiatowych w Białogardzie</cp:lastModifiedBy>
  <cp:revision>2</cp:revision>
  <cp:lastPrinted>2012-10-29T13:32:00Z</cp:lastPrinted>
  <dcterms:created xsi:type="dcterms:W3CDTF">2012-10-30T06:41:00Z</dcterms:created>
  <dcterms:modified xsi:type="dcterms:W3CDTF">2012-10-30T06:41:00Z</dcterms:modified>
</cp:coreProperties>
</file>